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29" w:rsidRDefault="00182DCB">
      <w:pPr>
        <w:tabs>
          <w:tab w:val="center" w:pos="5514"/>
        </w:tabs>
        <w:ind w:firstLine="540"/>
        <w:jc w:val="both"/>
      </w:pPr>
      <w:bookmarkStart w:id="0" w:name="_GoBack"/>
      <w:bookmarkEnd w:id="0"/>
      <w:r>
        <w:t xml:space="preserve">    </w:t>
      </w:r>
      <w:r>
        <w:tab/>
      </w:r>
      <w:r>
        <w:rPr>
          <w:noProof/>
        </w:rPr>
        <w:drawing>
          <wp:inline distT="0" distB="0" distL="0" distR="0">
            <wp:extent cx="1038225" cy="1390650"/>
            <wp:effectExtent l="0" t="0" r="9525" b="0"/>
            <wp:docPr id="1" name="Picture 0" descr="logo-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letterhead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038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429" w:rsidRDefault="00463429">
      <w:pPr>
        <w:tabs>
          <w:tab w:val="center" w:pos="5514"/>
        </w:tabs>
        <w:ind w:firstLine="540"/>
        <w:jc w:val="both"/>
      </w:pPr>
    </w:p>
    <w:p w:rsidR="00463429" w:rsidRDefault="00182DCB">
      <w:pPr>
        <w:pStyle w:val="afb"/>
        <w:ind w:left="-108"/>
        <w:jc w:val="right"/>
        <w:rPr>
          <w:i/>
        </w:rPr>
      </w:pPr>
      <w:r>
        <w:t xml:space="preserve">                                                                                                                     </w:t>
      </w:r>
    </w:p>
    <w:p w:rsidR="00463429" w:rsidRDefault="00182DCB">
      <w:pPr>
        <w:jc w:val="center"/>
        <w:rPr>
          <w:rStyle w:val="af9"/>
          <w:caps/>
        </w:rPr>
      </w:pPr>
      <w:r>
        <w:rPr>
          <w:rStyle w:val="af9"/>
          <w:caps/>
        </w:rPr>
        <w:t>Памятка</w:t>
      </w:r>
      <w:r>
        <w:rPr>
          <w:caps/>
        </w:rPr>
        <w:br/>
      </w:r>
      <w:r>
        <w:rPr>
          <w:rStyle w:val="af9"/>
          <w:caps/>
        </w:rPr>
        <w:t>о правах и обязанностях пациента</w:t>
      </w:r>
    </w:p>
    <w:p w:rsidR="00463429" w:rsidRDefault="00463429">
      <w:pPr>
        <w:ind w:firstLine="540"/>
        <w:jc w:val="center"/>
        <w:rPr>
          <w:caps/>
        </w:rPr>
      </w:pPr>
    </w:p>
    <w:p w:rsidR="00463429" w:rsidRDefault="00182DCB">
      <w:pPr>
        <w:ind w:firstLine="540"/>
        <w:jc w:val="both"/>
      </w:pPr>
      <w:r>
        <w:t>Обращаясь в медицинскую организацию, каждый становится пациентом. В этой связи действующее законодательство предоставляет Пациенту права и налагает ряд обязанностей.</w:t>
      </w:r>
    </w:p>
    <w:p w:rsidR="00463429" w:rsidRDefault="00182DCB">
      <w:pPr>
        <w:ind w:firstLine="540"/>
        <w:jc w:val="both"/>
      </w:pPr>
      <w:r>
        <w:rPr>
          <w:rStyle w:val="af9"/>
        </w:rPr>
        <w:t>В соответствии с частью 5 ст. 19 закона Российской Федерации от 21.11.2011 г. N 323-ФЗ «Об</w:t>
      </w:r>
      <w:r>
        <w:rPr>
          <w:rStyle w:val="af9"/>
        </w:rPr>
        <w:t xml:space="preserve"> основах охраны здоровья граждан в Российской Федерации» </w:t>
      </w:r>
      <w:r>
        <w:t xml:space="preserve"> </w:t>
      </w:r>
      <w:r>
        <w:rPr>
          <w:b/>
        </w:rPr>
        <w:t>Пациент имеет право на:</w:t>
      </w:r>
    </w:p>
    <w:p w:rsidR="00463429" w:rsidRDefault="00182DCB">
      <w:pPr>
        <w:ind w:firstLine="540"/>
        <w:jc w:val="both"/>
      </w:pPr>
      <w:bookmarkStart w:id="1" w:name="Par333"/>
      <w:bookmarkEnd w:id="1"/>
      <w:r>
        <w:t>1) выбор врача и выбор медицинской организации в соответствии с настоящим Федеральным законом;</w:t>
      </w:r>
    </w:p>
    <w:p w:rsidR="00463429" w:rsidRDefault="00182DCB">
      <w:pPr>
        <w:ind w:firstLine="540"/>
        <w:jc w:val="both"/>
      </w:pPr>
      <w:r>
        <w:t>2) профилактику, диагностику, лечение, медицинскую реабилитацию в медицинских о</w:t>
      </w:r>
      <w:r>
        <w:t>рганизациях в условиях, соответствующих санитарно-гигиеническим требованиям;</w:t>
      </w:r>
    </w:p>
    <w:p w:rsidR="00463429" w:rsidRDefault="00182DCB">
      <w:pPr>
        <w:ind w:firstLine="540"/>
        <w:jc w:val="both"/>
      </w:pPr>
      <w:r>
        <w:t>3) получение консультаций врачей-специалистов;</w:t>
      </w:r>
    </w:p>
    <w:p w:rsidR="00463429" w:rsidRDefault="00182DCB">
      <w:pPr>
        <w:ind w:firstLine="540"/>
        <w:jc w:val="both"/>
      </w:pPr>
      <w: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463429" w:rsidRDefault="00182DCB">
      <w:pPr>
        <w:ind w:firstLine="540"/>
        <w:jc w:val="both"/>
      </w:pPr>
      <w:r>
        <w:t>5</w:t>
      </w:r>
      <w:r>
        <w:t>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463429" w:rsidRDefault="00182DCB">
      <w:pPr>
        <w:ind w:firstLine="540"/>
        <w:jc w:val="both"/>
      </w:pPr>
      <w:r>
        <w:t>7) защиту сведений, составляющих врачебную тайну;</w:t>
      </w:r>
    </w:p>
    <w:p w:rsidR="00463429" w:rsidRDefault="00182DCB">
      <w:pPr>
        <w:ind w:firstLine="540"/>
        <w:jc w:val="both"/>
      </w:pPr>
      <w:r>
        <w:t>8) отказ от медицинского вме</w:t>
      </w:r>
      <w:r>
        <w:t>шательства;</w:t>
      </w:r>
    </w:p>
    <w:p w:rsidR="00463429" w:rsidRDefault="00182DCB">
      <w:pPr>
        <w:ind w:firstLine="540"/>
        <w:jc w:val="both"/>
      </w:pPr>
      <w:r>
        <w:t>9) возмещение вреда, причиненного здоровью при оказании ему медицинской помощи;</w:t>
      </w:r>
    </w:p>
    <w:p w:rsidR="00463429" w:rsidRDefault="00182DCB">
      <w:pPr>
        <w:ind w:firstLine="540"/>
        <w:jc w:val="both"/>
      </w:pPr>
      <w:r>
        <w:t>10) допуск к нему адвоката или законного представителя для защиты своих прав;</w:t>
      </w:r>
    </w:p>
    <w:p w:rsidR="00463429" w:rsidRDefault="00182DCB">
      <w:pPr>
        <w:ind w:firstLine="540"/>
      </w:pPr>
      <w:r>
        <w:rPr>
          <w:rStyle w:val="af9"/>
          <w:color w:val="000000"/>
        </w:rPr>
        <w:t>Обязанности граждан в сфере охраны здоровья определены в соответствии со ст. 27  Федер</w:t>
      </w:r>
      <w:r>
        <w:rPr>
          <w:rStyle w:val="af9"/>
          <w:color w:val="000000"/>
        </w:rPr>
        <w:t xml:space="preserve">ального закона </w:t>
      </w:r>
      <w:r>
        <w:rPr>
          <w:rStyle w:val="af9"/>
        </w:rPr>
        <w:t>от 21.11.2011 г. N 323-ФЗ «Об основах охраны здоровья граждан в Российской Федерации»:</w:t>
      </w:r>
      <w:r>
        <w:br/>
        <w:t>1. Граждане обязаны заботиться о сохранении своего здоровья.</w:t>
      </w:r>
    </w:p>
    <w:p w:rsidR="00463429" w:rsidRDefault="00182DCB">
      <w:pPr>
        <w:ind w:firstLine="540"/>
        <w:jc w:val="both"/>
      </w:pPr>
      <w:r>
        <w:t>2. Граждане в случаях, предусмотренных законодательством Российской Федерации, обязаны проход</w:t>
      </w:r>
      <w:r>
        <w:t>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</w:t>
      </w:r>
      <w:r>
        <w:t>ой этих заболеваний.</w:t>
      </w:r>
    </w:p>
    <w:p w:rsidR="00463429" w:rsidRDefault="00182DCB">
      <w:pPr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463429" w:rsidRDefault="00182DCB">
      <w:pPr>
        <w:ind w:firstLine="540"/>
        <w:jc w:val="both"/>
      </w:pPr>
      <w:r>
        <w:t>4. Реализация пациентом своих прав не до</w:t>
      </w:r>
      <w:r>
        <w:t>лжна препятствовать медицинскому персоналу в выполнении профессиональных обязанностей, создавать неудобства для других пациентов и, тем более, нарушать их права. В этой связи можно выделить следующие обязанности пациента:</w:t>
      </w:r>
    </w:p>
    <w:p w:rsidR="00463429" w:rsidRDefault="00182DCB">
      <w:pPr>
        <w:ind w:firstLine="540"/>
        <w:jc w:val="both"/>
      </w:pPr>
      <w:r>
        <w:t>представить врачу полную и достове</w:t>
      </w:r>
      <w:r>
        <w:t>рную информацию о своем здоровье (от этого во многом зависит качество лечения);</w:t>
      </w:r>
    </w:p>
    <w:p w:rsidR="00463429" w:rsidRDefault="00182DCB">
      <w:pPr>
        <w:ind w:firstLine="540"/>
        <w:jc w:val="both"/>
      </w:pPr>
      <w:r>
        <w:t>соблюдать правила внутреннего распорядка медицинской организации, общепризнанные правила и нормы поведения в общественных местах;</w:t>
      </w:r>
    </w:p>
    <w:p w:rsidR="00463429" w:rsidRDefault="00182DCB">
      <w:pPr>
        <w:ind w:firstLine="540"/>
        <w:jc w:val="both"/>
      </w:pPr>
      <w:r>
        <w:t>выполнять все назначения и рекомендации лечаще</w:t>
      </w:r>
      <w:r>
        <w:t>го врача.</w:t>
      </w:r>
    </w:p>
    <w:p w:rsidR="00463429" w:rsidRDefault="00182DCB">
      <w:r>
        <w:rPr>
          <w:rStyle w:val="af9"/>
        </w:rPr>
        <w:t>Если Вы считаете, что Ваши права при оказании медицинской помощи не обеспечиваются в полном объёме, нарушены или ущемлены, Вы можете:</w:t>
      </w:r>
    </w:p>
    <w:p w:rsidR="00463429" w:rsidRDefault="00182DCB">
      <w:r>
        <w:t xml:space="preserve">Обратиться к генеральному директору ООО «ММЦ Медикал Он Груп-Пермь» </w:t>
      </w:r>
    </w:p>
    <w:p w:rsidR="00463429" w:rsidRDefault="00182DCB">
      <w:r>
        <w:t>Волжаниной Светлане Валериевне: Тел.  (342) 208-10-37</w:t>
      </w:r>
    </w:p>
    <w:p w:rsidR="00463429" w:rsidRDefault="00182DCB">
      <w:r>
        <w:rPr>
          <w:rStyle w:val="af9"/>
          <w:b w:val="0"/>
        </w:rPr>
        <w:t xml:space="preserve">График приема по личным вопросам: понедельник с  16.00 ч.  по предварительной записи.       </w:t>
      </w:r>
    </w:p>
    <w:p w:rsidR="00463429" w:rsidRDefault="00463429">
      <w:pPr>
        <w:ind w:firstLine="540"/>
        <w:jc w:val="both"/>
      </w:pPr>
    </w:p>
    <w:sectPr w:rsidR="00463429">
      <w:footerReference w:type="even" r:id="rId8"/>
      <w:footerReference w:type="default" r:id="rId9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DCB" w:rsidRDefault="00182DCB">
      <w:r>
        <w:separator/>
      </w:r>
    </w:p>
  </w:endnote>
  <w:endnote w:type="continuationSeparator" w:id="0">
    <w:p w:rsidR="00182DCB" w:rsidRDefault="0018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429" w:rsidRDefault="00182DCB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63429" w:rsidRDefault="0046342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429" w:rsidRDefault="00182DCB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2</w:t>
    </w:r>
    <w:r>
      <w:rPr>
        <w:rStyle w:val="afa"/>
      </w:rPr>
      <w:fldChar w:fldCharType="end"/>
    </w:r>
  </w:p>
  <w:p w:rsidR="00463429" w:rsidRDefault="004634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DCB" w:rsidRDefault="00182DCB">
      <w:r>
        <w:separator/>
      </w:r>
    </w:p>
  </w:footnote>
  <w:footnote w:type="continuationSeparator" w:id="0">
    <w:p w:rsidR="00182DCB" w:rsidRDefault="0018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266"/>
    <w:multiLevelType w:val="hybridMultilevel"/>
    <w:tmpl w:val="813AF75E"/>
    <w:lvl w:ilvl="0" w:tplc="6A34B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8B7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387D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547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07D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F4B7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6A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A92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562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614F"/>
    <w:multiLevelType w:val="hybridMultilevel"/>
    <w:tmpl w:val="A3D25F3C"/>
    <w:lvl w:ilvl="0" w:tplc="F544CE5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26DA06FE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7696D2EA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A24F6F4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A9A6BA66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891EB0C6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130E5878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8A2C2B8C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CC25F06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EAB0D9B"/>
    <w:multiLevelType w:val="hybridMultilevel"/>
    <w:tmpl w:val="5F6872C4"/>
    <w:lvl w:ilvl="0" w:tplc="35BE17C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8BE8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34E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9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6CD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65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67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A6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4A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7559"/>
    <w:multiLevelType w:val="hybridMultilevel"/>
    <w:tmpl w:val="55E6DD00"/>
    <w:lvl w:ilvl="0" w:tplc="DC1E0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00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6CF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7231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D831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20E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503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7445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3468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F7307"/>
    <w:multiLevelType w:val="hybridMultilevel"/>
    <w:tmpl w:val="3830FB4E"/>
    <w:lvl w:ilvl="0" w:tplc="7EEE1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9E9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F61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BEE5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7A02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C45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20E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8C72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F64A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10908"/>
    <w:multiLevelType w:val="hybridMultilevel"/>
    <w:tmpl w:val="62689172"/>
    <w:lvl w:ilvl="0" w:tplc="45509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8A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749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A2E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AAD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B09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A3A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0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DE4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1D7A"/>
    <w:rsid w:val="00182DCB"/>
    <w:rsid w:val="00463429"/>
    <w:rsid w:val="005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3F8E3-D58F-4C40-B527-57B0BDA4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rmal (Web)"/>
    <w:basedOn w:val="a"/>
    <w:pPr>
      <w:spacing w:before="100" w:beforeAutospacing="1" w:after="100" w:afterAutospacing="1"/>
    </w:pPr>
  </w:style>
  <w:style w:type="character" w:styleId="af8">
    <w:name w:val="Hyperlink"/>
    <w:basedOn w:val="a0"/>
    <w:rPr>
      <w:color w:val="0000FF"/>
      <w:u w:val="single"/>
    </w:rPr>
  </w:style>
  <w:style w:type="character" w:styleId="af9">
    <w:name w:val="Strong"/>
    <w:basedOn w:val="a0"/>
    <w:qFormat/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Title"/>
    <w:basedOn w:val="a"/>
    <w:link w:val="afc"/>
    <w:qFormat/>
    <w:pPr>
      <w:jc w:val="center"/>
    </w:pPr>
    <w:rPr>
      <w:rFonts w:ascii="Arial" w:hAnsi="Arial" w:cs="Arial"/>
      <w:b/>
      <w:bCs/>
      <w:sz w:val="18"/>
    </w:rPr>
  </w:style>
  <w:style w:type="character" w:customStyle="1" w:styleId="afc">
    <w:name w:val="Заголовок Знак"/>
    <w:basedOn w:val="a0"/>
    <w:link w:val="afb"/>
    <w:rPr>
      <w:rFonts w:ascii="Arial" w:hAnsi="Arial" w:cs="Arial"/>
      <w:b/>
      <w:bCs/>
      <w:sz w:val="18"/>
      <w:szCs w:val="24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89;&#1090;&#1080;&#1092;&#1077;&#1077;&#1074;&#1072;\Downloads\54d1598729892a94ad6f39a020951d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54d1598729892a94ad6f39a020951dad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Евстифеева</dc:creator>
  <cp:lastModifiedBy>Зимина Екатерина Олеговна</cp:lastModifiedBy>
  <cp:revision>1</cp:revision>
  <dcterms:created xsi:type="dcterms:W3CDTF">2024-01-19T11:32:00Z</dcterms:created>
  <dcterms:modified xsi:type="dcterms:W3CDTF">2024-01-19T11:32:00Z</dcterms:modified>
</cp:coreProperties>
</file>